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8" w:rsidRPr="00741A6D" w:rsidRDefault="00D324F8" w:rsidP="00A0699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231140</wp:posOffset>
                </wp:positionV>
                <wp:extent cx="3886200" cy="457200"/>
                <wp:effectExtent l="3810" t="254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99C" w:rsidRPr="00A0699C" w:rsidRDefault="00A0699C" w:rsidP="00A0699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Side 2: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Type or print information from your research </w:t>
                            </w:r>
                            <w:r w:rsidR="00B056D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notes</w:t>
                            </w:r>
                            <w:r w:rsidR="00741A6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, then cut out and </w:t>
                            </w:r>
                            <w:r w:rsidR="00B056D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fold </w:t>
                            </w:r>
                            <w:r w:rsidR="0027679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in half </w:t>
                            </w:r>
                            <w:r w:rsidR="00B056D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="00741A6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glue back-to-back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94.05pt;margin-top:18.2pt;width:30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" filled="f" stroked="f">
                <v:textbox>
                  <w:txbxContent>
                    <w:p w:rsidR="00A0699C" w:rsidRPr="00A0699C" w:rsidRDefault="00A0699C" w:rsidP="00A0699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102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Side 2: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Type or print information from your research </w:t>
                      </w:r>
                      <w:r w:rsidR="00B056D6">
                        <w:rPr>
                          <w:rFonts w:ascii="Comic Sans MS" w:hAnsi="Comic Sans MS"/>
                          <w:sz w:val="22"/>
                          <w:szCs w:val="22"/>
                        </w:rPr>
                        <w:t>notes</w:t>
                      </w:r>
                      <w:r w:rsidR="00741A6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, then cut out and </w:t>
                      </w:r>
                      <w:r w:rsidR="00B056D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fold </w:t>
                      </w:r>
                      <w:r w:rsidR="0027679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in half </w:t>
                      </w:r>
                      <w:r w:rsidR="00B056D6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or </w:t>
                      </w:r>
                      <w:r w:rsidR="00741A6D">
                        <w:rPr>
                          <w:rFonts w:ascii="Comic Sans MS" w:hAnsi="Comic Sans MS"/>
                          <w:sz w:val="22"/>
                          <w:szCs w:val="22"/>
                        </w:rPr>
                        <w:t>glue back-to-back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231140</wp:posOffset>
                </wp:positionV>
                <wp:extent cx="3886200" cy="571500"/>
                <wp:effectExtent l="3810" t="254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E08" w:rsidRPr="00A0699C" w:rsidRDefault="00A0699C" w:rsidP="00A0699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Side 1: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53B6" w:rsidRPr="00A069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Insert</w:t>
                            </w:r>
                            <w:r w:rsidR="00EB102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="00B053B6" w:rsidRPr="00A069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draw a p</w:t>
                            </w:r>
                            <w:r w:rsidR="00DD6E08" w:rsidRPr="00A069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icture </w:t>
                            </w:r>
                            <w:r w:rsidR="00B053B6" w:rsidRPr="00A069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of the god</w:t>
                            </w:r>
                            <w:r w:rsidR="00EB102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/</w:t>
                            </w:r>
                            <w:r w:rsidR="00B053B6" w:rsidRPr="00A0699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godd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ess</w:t>
                            </w:r>
                            <w:r w:rsidR="00741A6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="00EB102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1A6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EB102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ype or print his/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her Greek name </w:t>
                            </w:r>
                            <w:r w:rsidR="00EB102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 large letters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3.05pt;margin-top:18.2pt;width:30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j9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" filled="f" stroked="f">
                <v:textbox>
                  <w:txbxContent>
                    <w:p w:rsidR="00DD6E08" w:rsidRPr="00A0699C" w:rsidRDefault="00A0699C" w:rsidP="00A0699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102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Side 1: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B053B6" w:rsidRPr="00A0699C">
                        <w:rPr>
                          <w:rFonts w:ascii="Comic Sans MS" w:hAnsi="Comic Sans MS"/>
                          <w:sz w:val="22"/>
                          <w:szCs w:val="22"/>
                        </w:rPr>
                        <w:t>Insert</w:t>
                      </w:r>
                      <w:r w:rsidR="00EB102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or </w:t>
                      </w:r>
                      <w:r w:rsidR="00B053B6" w:rsidRPr="00A0699C">
                        <w:rPr>
                          <w:rFonts w:ascii="Comic Sans MS" w:hAnsi="Comic Sans MS"/>
                          <w:sz w:val="22"/>
                          <w:szCs w:val="22"/>
                        </w:rPr>
                        <w:t>draw a p</w:t>
                      </w:r>
                      <w:r w:rsidR="00DD6E08" w:rsidRPr="00A0699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icture </w:t>
                      </w:r>
                      <w:r w:rsidR="00B053B6" w:rsidRPr="00A0699C">
                        <w:rPr>
                          <w:rFonts w:ascii="Comic Sans MS" w:hAnsi="Comic Sans MS"/>
                          <w:sz w:val="22"/>
                          <w:szCs w:val="22"/>
                        </w:rPr>
                        <w:t>of the god</w:t>
                      </w:r>
                      <w:r w:rsidR="00EB1023">
                        <w:rPr>
                          <w:rFonts w:ascii="Comic Sans MS" w:hAnsi="Comic Sans MS"/>
                          <w:sz w:val="22"/>
                          <w:szCs w:val="22"/>
                        </w:rPr>
                        <w:t>/</w:t>
                      </w:r>
                      <w:r w:rsidR="00B053B6" w:rsidRPr="00A0699C">
                        <w:rPr>
                          <w:rFonts w:ascii="Comic Sans MS" w:hAnsi="Comic Sans MS"/>
                          <w:sz w:val="22"/>
                          <w:szCs w:val="22"/>
                        </w:rPr>
                        <w:t>godd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ess</w:t>
                      </w:r>
                      <w:r w:rsidR="00741A6D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="00EB1023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41A6D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EB1023">
                        <w:rPr>
                          <w:rFonts w:ascii="Comic Sans MS" w:hAnsi="Comic Sans MS"/>
                          <w:sz w:val="22"/>
                          <w:szCs w:val="22"/>
                        </w:rPr>
                        <w:t>ype or print his/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her Greek name </w:t>
                      </w:r>
                      <w:r w:rsidR="00EB1023">
                        <w:rPr>
                          <w:rFonts w:ascii="Comic Sans MS" w:hAnsi="Comic Sans MS"/>
                          <w:sz w:val="22"/>
                          <w:szCs w:val="22"/>
                        </w:rPr>
                        <w:t>in large letters below.</w:t>
                      </w:r>
                    </w:p>
                  </w:txbxContent>
                </v:textbox>
              </v:shape>
            </w:pict>
          </mc:Fallback>
        </mc:AlternateContent>
      </w:r>
      <w:r w:rsidR="00EB1023" w:rsidRPr="00741A6D">
        <w:rPr>
          <w:rFonts w:ascii="Comic Sans MS" w:hAnsi="Comic Sans MS"/>
          <w:b/>
          <w:sz w:val="28"/>
          <w:szCs w:val="28"/>
        </w:rPr>
        <w:t>Meet the Olympians</w:t>
      </w:r>
      <w:r w:rsidR="00A0699C" w:rsidRPr="00741A6D">
        <w:rPr>
          <w:rFonts w:ascii="Comic Sans MS" w:hAnsi="Comic Sans MS"/>
          <w:b/>
          <w:sz w:val="28"/>
          <w:szCs w:val="28"/>
        </w:rPr>
        <w:t xml:space="preserve"> Trading Card Template</w:t>
      </w:r>
    </w:p>
    <w:p w:rsidR="00A0699C" w:rsidRDefault="00A0699C" w:rsidP="00A0699C">
      <w:pPr>
        <w:jc w:val="center"/>
      </w:pPr>
    </w:p>
    <w:p w:rsidR="00A0699C" w:rsidRDefault="00A0699C" w:rsidP="00A0699C">
      <w:pPr>
        <w:jc w:val="center"/>
      </w:pPr>
    </w:p>
    <w:p w:rsidR="00A0699C" w:rsidRDefault="00D324F8" w:rsidP="00A0699C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5421630</wp:posOffset>
                </wp:positionV>
                <wp:extent cx="3555365" cy="431800"/>
                <wp:effectExtent l="10160" t="11430" r="6350" b="1397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955" w:rsidRPr="00EF0955" w:rsidRDefault="00EF0955" w:rsidP="00EF09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0.05pt;margin-top:426.9pt;width:279.9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">
                <v:textbox>
                  <w:txbxContent>
                    <w:p w:rsidR="00EF0955" w:rsidRPr="00EF0955" w:rsidRDefault="00EF0955" w:rsidP="00EF095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4297680" cy="5941060"/>
                <wp:effectExtent l="3175" t="4445" r="4445" b="0"/>
                <wp:wrapNone/>
                <wp:docPr id="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297680" cy="5941060"/>
                        </a:xfrm>
                        <a:custGeom>
                          <a:avLst/>
                          <a:gdLst>
                            <a:gd name="T0" fmla="*/ 0 w 5789"/>
                            <a:gd name="T1" fmla="*/ 0 h 7656"/>
                            <a:gd name="T2" fmla="*/ 5789 w 5789"/>
                            <a:gd name="T3" fmla="*/ 0 h 7656"/>
                            <a:gd name="T4" fmla="*/ 5789 w 5789"/>
                            <a:gd name="T5" fmla="*/ 7656 h 7656"/>
                            <a:gd name="T6" fmla="*/ 0 w 5789"/>
                            <a:gd name="T7" fmla="*/ 7656 h 7656"/>
                            <a:gd name="T8" fmla="*/ 0 w 5789"/>
                            <a:gd name="T9" fmla="*/ 0 h 7656"/>
                            <a:gd name="T10" fmla="*/ 225 w 5789"/>
                            <a:gd name="T11" fmla="*/ 217 h 7656"/>
                            <a:gd name="T12" fmla="*/ 5564 w 5789"/>
                            <a:gd name="T13" fmla="*/ 217 h 7656"/>
                            <a:gd name="T14" fmla="*/ 5564 w 5789"/>
                            <a:gd name="T15" fmla="*/ 7439 h 7656"/>
                            <a:gd name="T16" fmla="*/ 225 w 5789"/>
                            <a:gd name="T17" fmla="*/ 7439 h 7656"/>
                            <a:gd name="T18" fmla="*/ 225 w 5789"/>
                            <a:gd name="T19" fmla="*/ 217 h 7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789" h="7656">
                              <a:moveTo>
                                <a:pt x="0" y="0"/>
                              </a:moveTo>
                              <a:lnTo>
                                <a:pt x="5789" y="0"/>
                              </a:lnTo>
                              <a:lnTo>
                                <a:pt x="5789" y="7656"/>
                              </a:lnTo>
                              <a:lnTo>
                                <a:pt x="0" y="765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25" y="217"/>
                              </a:moveTo>
                              <a:lnTo>
                                <a:pt x="5564" y="217"/>
                              </a:lnTo>
                              <a:lnTo>
                                <a:pt x="5564" y="7439"/>
                              </a:lnTo>
                              <a:lnTo>
                                <a:pt x="225" y="7439"/>
                              </a:lnTo>
                              <a:lnTo>
                                <a:pt x="225" y="217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4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BCBC" id="Freeform 41" o:spid="_x0000_s1026" style="position:absolute;margin-left:1pt;margin-top:16.1pt;width:338.4pt;height:4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89,765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" path="m,l5789,r,7656l,7656,,xm225,217r5339,l5564,7439r-5339,l225,217xe" stroked="f">
                <v:fill r:id="rId5" o:title="" recolor="t" type="tile"/>
                <v:path arrowok="t" o:connecttype="custom" o:connectlocs="0,0;4297680,0;4297680,5941060;0,5941060;0,0;167037,168392;4130643,168392;4130643,5772668;167037,5772668;167037,168392" o:connectangles="0,0,0,0,0,0,0,0,0,0"/>
                <o:lock v:ext="edit" verticies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303530</wp:posOffset>
                </wp:positionV>
                <wp:extent cx="4125595" cy="5765800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576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E08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</w:rPr>
                              <w:t xml:space="preserve">Roman Name: </w:t>
                            </w:r>
                            <w:r w:rsidR="00A0699C" w:rsidRPr="00EB1023">
                              <w:rPr>
                                <w:rFonts w:ascii="Comic Sans MS" w:hAnsi="Comic Sans MS"/>
                              </w:rPr>
                              <w:t xml:space="preserve">                     </w:t>
                            </w:r>
                          </w:p>
                          <w:p w:rsidR="00283861" w:rsidRDefault="0028386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Domain:</w:t>
                            </w:r>
                          </w:p>
                          <w:p w:rsidR="00283861" w:rsidRDefault="0028386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83861" w:rsidRDefault="0028386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</w:rPr>
                              <w:t>Symbols:</w:t>
                            </w: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</w:rPr>
                              <w:t>Divine Powers:</w:t>
                            </w: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B1023">
                              <w:rPr>
                                <w:rFonts w:ascii="Comic Sans MS" w:hAnsi="Comic Sans MS"/>
                              </w:rPr>
                              <w:t>Personality Traits:</w:t>
                            </w:r>
                          </w:p>
                          <w:p w:rsidR="00EB1023" w:rsidRP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3E4EE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Relatives:</w:t>
                            </w: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E4EE0" w:rsidRDefault="003E4EE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Famous for:</w:t>
                            </w: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B1023" w:rsidRDefault="00EB10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0699C" w:rsidRPr="00B053B6" w:rsidRDefault="00A0699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7.15pt;margin-top:23.9pt;width:324.85pt;height:4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5TvA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" filled="f" stroked="f">
                <v:textbox>
                  <w:txbxContent>
                    <w:p w:rsidR="00DD6E08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  <w:r w:rsidRPr="00EB1023">
                        <w:rPr>
                          <w:rFonts w:ascii="Comic Sans MS" w:hAnsi="Comic Sans MS"/>
                        </w:rPr>
                        <w:t xml:space="preserve">Roman Name: </w:t>
                      </w:r>
                      <w:r w:rsidR="00A0699C" w:rsidRPr="00EB1023">
                        <w:rPr>
                          <w:rFonts w:ascii="Comic Sans MS" w:hAnsi="Comic Sans MS"/>
                        </w:rPr>
                        <w:t xml:space="preserve">                     </w:t>
                      </w:r>
                    </w:p>
                    <w:p w:rsidR="00283861" w:rsidRDefault="0028386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Domain:</w:t>
                      </w:r>
                    </w:p>
                    <w:p w:rsidR="00283861" w:rsidRDefault="00283861">
                      <w:pPr>
                        <w:rPr>
                          <w:rFonts w:ascii="Comic Sans MS" w:hAnsi="Comic Sans MS"/>
                        </w:rPr>
                      </w:pPr>
                    </w:p>
                    <w:p w:rsidR="00283861" w:rsidRDefault="00283861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  <w:r w:rsidRPr="00EB1023">
                        <w:rPr>
                          <w:rFonts w:ascii="Comic Sans MS" w:hAnsi="Comic Sans MS"/>
                        </w:rPr>
                        <w:t>Symbols:</w:t>
                      </w: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  <w:r w:rsidRPr="00EB1023">
                        <w:rPr>
                          <w:rFonts w:ascii="Comic Sans MS" w:hAnsi="Comic Sans MS"/>
                        </w:rPr>
                        <w:t>Divine Powers:</w:t>
                      </w: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  <w:r w:rsidRPr="00EB1023">
                        <w:rPr>
                          <w:rFonts w:ascii="Comic Sans MS" w:hAnsi="Comic Sans MS"/>
                        </w:rPr>
                        <w:t>Personality Traits:</w:t>
                      </w:r>
                    </w:p>
                    <w:p w:rsidR="00EB1023" w:rsidRP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3E4EE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Relatives:</w:t>
                      </w: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3E4EE0" w:rsidRDefault="003E4EE0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Famous for:</w:t>
                      </w: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EB1023" w:rsidRDefault="00EB1023">
                      <w:pPr>
                        <w:rPr>
                          <w:rFonts w:ascii="Comic Sans MS" w:hAnsi="Comic Sans MS"/>
                        </w:rPr>
                      </w:pPr>
                    </w:p>
                    <w:p w:rsidR="00A0699C" w:rsidRPr="00B053B6" w:rsidRDefault="00A0699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4297680" cy="5941060"/>
                <wp:effectExtent l="22225" t="13970" r="13970" b="1714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5941060"/>
                        </a:xfrm>
                        <a:prstGeom prst="rect">
                          <a:avLst/>
                        </a:prstGeom>
                        <a:noFill/>
                        <a:ln w="2730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7DF5" id="Rectangle 42" o:spid="_x0000_s1026" style="position:absolute;margin-left:1pt;margin-top:16.1pt;width:338.4pt;height:4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" filled="f" strokecolor="#333" strokeweight="2.15pt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204470</wp:posOffset>
                </wp:positionV>
                <wp:extent cx="4297680" cy="5941060"/>
                <wp:effectExtent l="22860" t="13970" r="22860" b="1714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5941060"/>
                        </a:xfrm>
                        <a:prstGeom prst="rect">
                          <a:avLst/>
                        </a:prstGeom>
                        <a:noFill/>
                        <a:ln w="2730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0596" id="Rectangle 44" o:spid="_x0000_s1026" style="position:absolute;margin-left:382.05pt;margin-top:16.1pt;width:338.4pt;height:4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" filled="f" strokecolor="#333" strokeweight="2.15pt"/>
            </w:pict>
          </mc:Fallback>
        </mc:AlternateContent>
      </w:r>
    </w:p>
    <w:sectPr w:rsidR="00A0699C" w:rsidSect="00A00E65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8C"/>
    <w:rsid w:val="0008638C"/>
    <w:rsid w:val="0011675A"/>
    <w:rsid w:val="00276795"/>
    <w:rsid w:val="00283861"/>
    <w:rsid w:val="003E4EE0"/>
    <w:rsid w:val="005B1D71"/>
    <w:rsid w:val="00681282"/>
    <w:rsid w:val="006B21DB"/>
    <w:rsid w:val="00741A6D"/>
    <w:rsid w:val="00795C81"/>
    <w:rsid w:val="00A00E65"/>
    <w:rsid w:val="00A0699C"/>
    <w:rsid w:val="00A4338A"/>
    <w:rsid w:val="00B053B6"/>
    <w:rsid w:val="00B056D6"/>
    <w:rsid w:val="00CC7A7E"/>
    <w:rsid w:val="00D324F8"/>
    <w:rsid w:val="00DD6E08"/>
    <w:rsid w:val="00EB0795"/>
    <w:rsid w:val="00EB1023"/>
    <w:rsid w:val="00E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3DDA63-C372-4F6E-999C-8CF7049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71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5B1D71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0955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k\AppData\Local\Temp\tradingca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tradingcardtemplate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Greek God/Goddess Trading Card Template</vt:lpstr>
    </vt:vector>
  </TitlesOfParts>
  <Company>Jordan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God/Goddess Trading Card Template</dc:title>
  <dc:creator>User</dc:creator>
  <cp:lastModifiedBy>User</cp:lastModifiedBy>
  <cp:revision>2</cp:revision>
  <cp:lastPrinted>2019-05-21T15:04:00Z</cp:lastPrinted>
  <dcterms:created xsi:type="dcterms:W3CDTF">2019-05-21T15:07:00Z</dcterms:created>
  <dcterms:modified xsi:type="dcterms:W3CDTF">2019-05-21T15:07:00Z</dcterms:modified>
</cp:coreProperties>
</file>